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80"/>
        <w:gridCol w:w="493"/>
        <w:gridCol w:w="493"/>
        <w:gridCol w:w="454"/>
      </w:tblGrid>
      <w:tr w:rsidR="007E2DF9" w:rsidRPr="00FD5C55" w14:paraId="06782E35" w14:textId="77777777" w:rsidTr="005B4659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2C436547" w:rsidR="007E2DF9" w:rsidRPr="00FD5C55" w:rsidRDefault="00385778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المرفق المكتبي: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23D469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الرقم المرجعي: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5B988D78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00أ</w:t>
            </w:r>
          </w:p>
        </w:tc>
      </w:tr>
      <w:tr w:rsidR="007E2DF9" w:rsidRPr="00FD5C55" w14:paraId="1DEB74C7" w14:textId="77777777" w:rsidTr="005B4659">
        <w:trPr>
          <w:trHeight w:val="20"/>
        </w:trPr>
        <w:tc>
          <w:tcPr>
            <w:tcW w:w="8455" w:type="dxa"/>
            <w:gridSpan w:val="5"/>
            <w:shd w:val="clear" w:color="auto" w:fill="auto"/>
            <w:noWrap/>
            <w:vAlign w:val="center"/>
            <w:hideMark/>
          </w:tcPr>
          <w:p w14:paraId="4B915329" w14:textId="47923839" w:rsidR="007E2DF9" w:rsidRPr="00FD5C55" w:rsidRDefault="007E2DF9" w:rsidP="005B4659">
            <w:pPr>
              <w:bidi/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الجدول الزمني لأعمال الصيانة الوقائية المخطط لها لأجهزة القياس والتحكم - المرافق المكتبية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bidi/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rtl/>
                <w:lang w:eastAsia="ar"/>
              </w:rPr>
              <w:t> </w:t>
            </w:r>
          </w:p>
          <w:p w14:paraId="51AE11BE" w14:textId="77777777" w:rsidR="007E2DF9" w:rsidRPr="00FD5C55" w:rsidRDefault="007E2DF9" w:rsidP="005B4659">
            <w:pPr>
              <w:bidi/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5B4659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77777777" w:rsidR="007E2DF9" w:rsidRPr="00FD5C55" w:rsidRDefault="007E2DF9" w:rsidP="005B4659">
            <w:pPr>
              <w:bidi/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التاريخ:</w:t>
            </w:r>
          </w:p>
        </w:tc>
      </w:tr>
      <w:tr w:rsidR="007E2DF9" w:rsidRPr="00FD5C55" w14:paraId="77488560" w14:textId="77777777" w:rsidTr="005B4659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البند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الجزء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الوتيرة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الإجراء</w:t>
            </w:r>
          </w:p>
        </w:tc>
        <w:tc>
          <w:tcPr>
            <w:tcW w:w="198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الملاحظات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التحقق</w:t>
            </w:r>
          </w:p>
        </w:tc>
      </w:tr>
      <w:tr w:rsidR="007E2DF9" w:rsidRPr="00FD5C55" w14:paraId="4B0AA2A5" w14:textId="77777777" w:rsidTr="005B4659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8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290BDC8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لا ينطبق</w:t>
            </w:r>
          </w:p>
        </w:tc>
      </w:tr>
      <w:tr w:rsidR="007E2DF9" w:rsidRPr="00FD5C55" w14:paraId="2759BE3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إرسال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التوصيلات، التنظيف، فحص جهد البطارية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6CC49E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المفاتيح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التوصيلات، 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E51140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مفتاح مراقبة المنسوب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التأكد من التشغيل السليم، تنظيف التوصيلات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456853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عوامة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الوظيفي، موانع التسرب على الجسم، الحركة، تنظيف المرشح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F086C8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صمام العزل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فحص التشغيل، التشحيم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BFF3B72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الحركة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بيانات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CC79FA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بالأشعة تحت الحمراء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بيانات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5484173B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بالشعاع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تنظيف، اختبار موضعي/محلي للأشعة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DCA3A9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ar" w:bidi="en-US"/>
              </w:rPr>
              <w:t>VESDA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تدفق الهواء وتنظيف منافذ العينات وإجراء اختبار الدخان للتحقق من سلامة الأنابيب وفحص مصدر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BECC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306B32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FAF6D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الكشف عن غاز أول أكسيد الكربون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إزالة الغبار واختبار الإنذار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689F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8C6EDC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6590A3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الحركة على النوافذ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2BA41CC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شغل المكان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47D9A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755AD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383327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الدخان والحرائق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0FA9C88F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السليم، التحقق من الإنذار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B68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B5186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8635B7C" w14:textId="77777777" w:rsidTr="005B4659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حراري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الدقة من خلال مقياس درجة الحرارة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6795E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23EF693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B022A0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صمام بملف لولبي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التسرب وفحص الأسلاك على الملف والتوصيل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F7C7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C02D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5DEF0E0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عدادات التدفق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المعايرة وفحص التوصيلات وتنظيف شاشة المراقبة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832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5DA99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07A896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كهروضوئي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تنظيف العين الضوئية،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C2701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52BB7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D6BE7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الاهتزازات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 والتحقق من الدقة والتحقق من التوصيلات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DFFE8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4350E5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871F89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مقياس حرارة مزدوج بالتيار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 وفحص الموضع وفحص الوصلة القارنة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B26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D2C165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9EB3C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الرطوبة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مرشح جهاز الاستشعار لتنظيفه من الأوساخ والغبار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F55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8C0BF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EBDF35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التحكم الرقمي المباشر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المعايرة وفحص نقاط الضبط والتحقق من إدخالات قاعدة البيانات وفحص مشغلات المخمد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A3A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35B1B2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D3E6C7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مفتاح التيار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الموصلات وتنظفيها ومعاينتها بحثًا عن التلف وفحص التآكل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31350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ECBA3D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FF16F5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المرحل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الموصلات وتنظفيها ومعاينتها بحثًا عن التلف وفحص التآكل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83F41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4372CB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84F60A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محول 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التيار الأساسي وفحص التشغيل والحمل المقدر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461E7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20CC11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DFFFA8F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محول الجهد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الجهد الأساسي وفحص التشغيل والحمل المقدر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6A67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8D080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7123E4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العداد الذكي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التيار والنظافة وأي ضرر وفحص الوظيفة والمعايرة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A2B3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BD933E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FC9650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وحدات الإدخال والإخراج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الحواف والتنظيف والتوصيلات والمعايرة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64A1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BA4D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369823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المخمد 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الربط وحرية الحركة، والتنظيف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EB7F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097E62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223B6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ضغط الهواء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عمليات الفحص البصري والتحقق من الإغلاق المحكم والتوصيلات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6B4A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2C8EE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3C042B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أنظمة الإنذار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اختبار الإنذار، الإمداد بالطاقة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6F780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85C782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3CE302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شاشة جهاز التحكم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بيانات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12D8B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B113F4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84BF35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والصيانة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التأكد من الوثائق الحالية، ضمان الجودة/ضبط الجودة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2E80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3F390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E778E8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إمدادات الطاقة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10C31182" w:rsidR="007E2DF9" w:rsidRPr="00FD5C55" w:rsidRDefault="007E2DF9" w:rsidP="00DB04E6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التحقق من جهد </w:t>
            </w:r>
            <w:r w:rsidR="00DB04E6">
              <w:rPr>
                <w:rFonts w:cs="Arial" w:hint="cs"/>
                <w:color w:val="000000"/>
                <w:sz w:val="18"/>
                <w:szCs w:val="18"/>
                <w:rtl/>
                <w:lang w:eastAsia="ar"/>
              </w:rPr>
              <w:t>المنفذ الكهربائي</w:t>
            </w:r>
            <w:r w:rsidR="00DB04E6"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 </w:t>
            </w: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في المواصفات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AA129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698A89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0277A0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7777777" w:rsidR="007E2DF9" w:rsidRPr="00FD5C55" w:rsidRDefault="007E2DF9" w:rsidP="005B4659">
            <w:pPr>
              <w:bidi/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 w:rsidRPr="00FD5C55">
              <w:rPr>
                <w:rFonts w:cs="Arial"/>
                <w:b/>
                <w:bCs/>
                <w:rtl/>
                <w:lang w:eastAsia="ar"/>
              </w:rPr>
              <w:t>ملاحظات إضافية:</w:t>
            </w:r>
          </w:p>
        </w:tc>
      </w:tr>
      <w:tr w:rsidR="007E2DF9" w:rsidRPr="00FD5C55" w14:paraId="4FBDE797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0B1215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F2DB4DE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3E04E6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552A724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6C1D6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D2F31F5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1F7A2D7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8DF954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33E665E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7A30859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15BBE5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0197338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3689D0B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0B859B0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إكمال العمل: نعم/لا</w:t>
            </w:r>
          </w:p>
          <w:p w14:paraId="24B3844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التوقيع:</w:t>
            </w:r>
          </w:p>
          <w:p w14:paraId="6DB7EC5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7E2DF9" w:rsidRPr="00FD5C55" w14:paraId="5EF51354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الاسم:</w:t>
            </w:r>
          </w:p>
          <w:p w14:paraId="0AE06AA7" w14:textId="77777777" w:rsidR="007E2DF9" w:rsidRPr="00FD5C55" w:rsidRDefault="007E2DF9" w:rsidP="005B4659">
            <w:pPr>
              <w:bidi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7E2DF9" w:rsidRPr="00FD5C55" w:rsidRDefault="007E2DF9" w:rsidP="005B4659">
            <w:pPr>
              <w:bidi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>
      <w:pPr>
        <w:bidi/>
      </w:pPr>
    </w:p>
    <w:p w14:paraId="6725904D" w14:textId="77777777" w:rsidR="007E2DF9" w:rsidRPr="006B472E" w:rsidRDefault="007E2DF9" w:rsidP="007E2DF9">
      <w:pPr>
        <w:keepNext/>
        <w:tabs>
          <w:tab w:val="left" w:pos="936"/>
        </w:tabs>
        <w:bidi/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  <w:bidi/>
      </w:pPr>
    </w:p>
    <w:p w14:paraId="3EA10985" w14:textId="77777777" w:rsidR="007E2DF9" w:rsidRPr="000E2F00" w:rsidRDefault="007E2DF9" w:rsidP="007E2DF9">
      <w:pPr>
        <w:bidi/>
      </w:pPr>
    </w:p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90BF" w14:textId="77777777" w:rsidR="00E621ED" w:rsidRDefault="00E621ED">
      <w:r>
        <w:separator/>
      </w:r>
    </w:p>
    <w:p w14:paraId="5009BC1D" w14:textId="77777777" w:rsidR="00E621ED" w:rsidRDefault="00E621ED"/>
  </w:endnote>
  <w:endnote w:type="continuationSeparator" w:id="0">
    <w:p w14:paraId="4936FA8C" w14:textId="77777777" w:rsidR="00E621ED" w:rsidRDefault="00E621ED">
      <w:r>
        <w:continuationSeparator/>
      </w:r>
    </w:p>
    <w:p w14:paraId="5D36A63F" w14:textId="77777777" w:rsidR="00E621ED" w:rsidRDefault="00E62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40BEDF46" w:rsidR="009210BF" w:rsidRDefault="00E621ED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B75C0">
          <w:rPr>
            <w:sz w:val="16"/>
            <w:szCs w:val="16"/>
            <w:lang w:val="en-AU"/>
          </w:rPr>
          <w:t>EOM-ZM0-TP-000068</w:t>
        </w:r>
        <w:r w:rsidR="00905B9F">
          <w:rPr>
            <w:sz w:val="16"/>
            <w:szCs w:val="16"/>
            <w:lang w:val="en-AU"/>
          </w:rPr>
          <w:t>-AR</w:t>
        </w:r>
        <w:r w:rsidR="005B75C0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8347D3">
      <w:rPr>
        <w:rtl/>
        <w:lang w:eastAsia="ar"/>
      </w:rPr>
      <w:tab/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347D3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31242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31242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محدثة. لذا يُرجى الرجوع إلى نظام إدارة المحتوى المؤسسي الحالي للاطلاع على النسخة الأخيرة.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7008" w14:textId="77777777" w:rsidR="00E621ED" w:rsidRDefault="00E621ED">
      <w:r>
        <w:separator/>
      </w:r>
    </w:p>
    <w:p w14:paraId="5552A7FD" w14:textId="77777777" w:rsidR="00E621ED" w:rsidRDefault="00E621ED"/>
  </w:footnote>
  <w:footnote w:type="continuationSeparator" w:id="0">
    <w:p w14:paraId="24742E21" w14:textId="77777777" w:rsidR="00E621ED" w:rsidRDefault="00E621ED">
      <w:r>
        <w:continuationSeparator/>
      </w:r>
    </w:p>
    <w:p w14:paraId="181A5B2B" w14:textId="77777777" w:rsidR="00E621ED" w:rsidRDefault="00E62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7E32AA30" w:rsidR="009210BF" w:rsidRPr="006A25F8" w:rsidRDefault="00826A6F" w:rsidP="00385778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826A6F">
            <w:rPr>
              <w:kern w:val="32"/>
              <w:sz w:val="24"/>
              <w:szCs w:val="24"/>
              <w:rtl/>
              <w:lang w:eastAsia="ar"/>
            </w:rPr>
            <w:t>نموذج الجدول الزمني للصيانة المخطط لها لأنظمة القياس والتحكم - المرافق المكتبية</w:t>
          </w:r>
        </w:p>
      </w:tc>
    </w:tr>
  </w:tbl>
  <w:p w14:paraId="0FE4F66F" w14:textId="78B7E7DF" w:rsidR="009210BF" w:rsidRPr="005B75C0" w:rsidRDefault="005B75C0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CC3AF6C" wp14:editId="44959C1A">
          <wp:simplePos x="0" y="0"/>
          <wp:positionH relativeFrom="column">
            <wp:posOffset>-701040</wp:posOffset>
          </wp:positionH>
          <wp:positionV relativeFrom="paragraph">
            <wp:posOffset>-581660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0D22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242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B75C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5B9F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4E6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21ED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E9AC7-914C-473A-9194-F3033408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19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EOM-ZM0-TP-000068-AR Rev 000</dc:subject>
  <dc:creator>Rivamonte, Leonnito (RMP)</dc:creator>
  <cp:keywords>ᅟ</cp:keywords>
  <cp:lastModifiedBy>جانسيل سالدانا  Jancil Saldhana</cp:lastModifiedBy>
  <cp:revision>5</cp:revision>
  <cp:lastPrinted>2017-10-17T10:11:00Z</cp:lastPrinted>
  <dcterms:created xsi:type="dcterms:W3CDTF">2021-08-22T20:21:00Z</dcterms:created>
  <dcterms:modified xsi:type="dcterms:W3CDTF">2021-12-22T07:44:00Z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